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Qualitative Bildung? Nicht mit Berlin!</w:t>
      </w:r>
    </w:p>
    <w:p w:rsidR="00B97D42" w:rsidRPr="00C12357" w:rsidRDefault="00B97D42" w:rsidP="00B97D42">
      <w:pPr>
        <w:rPr>
          <w:rFonts w:ascii="Times New Roman" w:eastAsia="Calibri" w:hAnsi="Times New Roman" w:cs="Times New Roman"/>
        </w:rPr>
      </w:pPr>
      <w:r w:rsidRPr="00C12357">
        <w:rPr>
          <w:rFonts w:ascii="Times New Roman" w:eastAsia="Calibri" w:hAnsi="Times New Roman" w:cs="Times New Roman"/>
        </w:rPr>
        <w:t>Von Josefine Voß und Erik Voß</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Inklusion, Integration, mangelnde Fachkräfte, schlechte Bezahlung, Doppelraumnutzung, medial in der Kreidezeit, überfüllte Schulen, gesetzeswidrige Klassenüberbelegungen, marode Schulen, keine Kitaplätze, Quereinstieg, Baustellen im Schulalltag, Überlastungen, Dauererkrankte, veraltete Bür</w:t>
      </w:r>
      <w:r w:rsidRPr="00C12357">
        <w:rPr>
          <w:rFonts w:ascii="Times New Roman" w:eastAsia="Calibri" w:hAnsi="Times New Roman" w:cs="Times New Roman"/>
        </w:rPr>
        <w:t>o</w:t>
      </w:r>
      <w:r w:rsidRPr="00C12357">
        <w:rPr>
          <w:rFonts w:ascii="Times New Roman" w:eastAsia="Calibri" w:hAnsi="Times New Roman" w:cs="Times New Roman"/>
        </w:rPr>
        <w:t>kratie und Verwaltungsmodelle, Antragsdschungel, überforderte Eltern, fehlende Grundausstattung, politische Fehlentscheidungen und geringe Wertschätzung des Personals.</w:t>
      </w:r>
    </w:p>
    <w:p w:rsidR="009E0BC8" w:rsidRPr="00C12357" w:rsidRDefault="00E864FA">
      <w:pPr>
        <w:rPr>
          <w:rFonts w:ascii="Times New Roman" w:eastAsia="Calibri" w:hAnsi="Times New Roman" w:cs="Times New Roman"/>
        </w:rPr>
      </w:pPr>
      <w:r w:rsidRPr="00C12357">
        <w:rPr>
          <w:rFonts w:ascii="Times New Roman" w:eastAsia="Calibri" w:hAnsi="Times New Roman" w:cs="Times New Roman"/>
        </w:rPr>
        <w:t>Alltag im B</w:t>
      </w:r>
      <w:r w:rsidR="00B97D42" w:rsidRPr="00C12357">
        <w:rPr>
          <w:rFonts w:ascii="Times New Roman" w:eastAsia="Calibri" w:hAnsi="Times New Roman" w:cs="Times New Roman"/>
        </w:rPr>
        <w:t>erliner Bildungsbereich. Ein Feedback einer Berliner Erzieherin sowie eines koordiniere</w:t>
      </w:r>
      <w:r w:rsidR="00B97D42" w:rsidRPr="00C12357">
        <w:rPr>
          <w:rFonts w:ascii="Times New Roman" w:eastAsia="Calibri" w:hAnsi="Times New Roman" w:cs="Times New Roman"/>
        </w:rPr>
        <w:t>n</w:t>
      </w:r>
      <w:r w:rsidR="00B97D42" w:rsidRPr="00C12357">
        <w:rPr>
          <w:rFonts w:ascii="Times New Roman" w:eastAsia="Calibri" w:hAnsi="Times New Roman" w:cs="Times New Roman"/>
        </w:rPr>
        <w:t>den Erziehers.</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Im September ist es soweit. GEW, Verdi, Paritätische Wohlfahrtsverband und noch einige andere Bündnisse werden in einer Podiumsdiskussion wieder mal erörtern, was im Berliner Bildungsbereich schief läuft. Doch was machen die Angestellten im öffentlichen Dienst und bei den freien Trägern? Sie hoffen auf Besserung im Arbeitsalltag. Nur möchten wir in diesem Brief nicht die schlechte Beza</w:t>
      </w:r>
      <w:r w:rsidRPr="00C12357">
        <w:rPr>
          <w:rFonts w:ascii="Times New Roman" w:eastAsia="Calibri" w:hAnsi="Times New Roman" w:cs="Times New Roman"/>
        </w:rPr>
        <w:t>h</w:t>
      </w:r>
      <w:r w:rsidRPr="00C12357">
        <w:rPr>
          <w:rFonts w:ascii="Times New Roman" w:eastAsia="Calibri" w:hAnsi="Times New Roman" w:cs="Times New Roman"/>
        </w:rPr>
        <w:t>lung in den Vordergrund stellen, sondern die Rahmenbedingungen. Mit mehr Geld ist es zwar erträgl</w:t>
      </w:r>
      <w:r w:rsidRPr="00C12357">
        <w:rPr>
          <w:rFonts w:ascii="Times New Roman" w:eastAsia="Calibri" w:hAnsi="Times New Roman" w:cs="Times New Roman"/>
        </w:rPr>
        <w:t>i</w:t>
      </w:r>
      <w:r w:rsidRPr="00C12357">
        <w:rPr>
          <w:rFonts w:ascii="Times New Roman" w:eastAsia="Calibri" w:hAnsi="Times New Roman" w:cs="Times New Roman"/>
        </w:rPr>
        <w:t>cher</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die steigenden Mieten zu kompensieren</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aber einen glücklichen Arbeitsalltag zu vergelten, scha</w:t>
      </w:r>
      <w:r w:rsidRPr="00C12357">
        <w:rPr>
          <w:rFonts w:ascii="Times New Roman" w:eastAsia="Calibri" w:hAnsi="Times New Roman" w:cs="Times New Roman"/>
        </w:rPr>
        <w:t>f</w:t>
      </w:r>
      <w:r w:rsidRPr="00C12357">
        <w:rPr>
          <w:rFonts w:ascii="Times New Roman" w:eastAsia="Calibri" w:hAnsi="Times New Roman" w:cs="Times New Roman"/>
        </w:rPr>
        <w:t>fen wir nur mit Aufgaben</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die </w:t>
      </w:r>
      <w:r w:rsidR="00E864FA" w:rsidRPr="00C12357">
        <w:rPr>
          <w:rFonts w:ascii="Times New Roman" w:eastAsia="Calibri" w:hAnsi="Times New Roman" w:cs="Times New Roman"/>
        </w:rPr>
        <w:t xml:space="preserve">auch </w:t>
      </w:r>
      <w:r w:rsidRPr="00C12357">
        <w:rPr>
          <w:rFonts w:ascii="Times New Roman" w:eastAsia="Calibri" w:hAnsi="Times New Roman" w:cs="Times New Roman"/>
        </w:rPr>
        <w:t>zu bewältigen sind. Und davon sind wir in Berlin weit entfernt.</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Wie am Anfang dieses Briefes aufgelistet, gibt es viele Punkte</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die zu bemängeln sind. Doch wie sieht die Zukunft</w:t>
      </w:r>
      <w:r w:rsidR="00E864FA" w:rsidRPr="00C12357">
        <w:rPr>
          <w:rFonts w:ascii="Times New Roman" w:eastAsia="Calibri" w:hAnsi="Times New Roman" w:cs="Times New Roman"/>
        </w:rPr>
        <w:t xml:space="preserve"> aus? Von der Bildungssenatorin</w:t>
      </w:r>
      <w:r w:rsidRPr="00C12357">
        <w:rPr>
          <w:rFonts w:ascii="Times New Roman" w:eastAsia="Calibri" w:hAnsi="Times New Roman" w:cs="Times New Roman"/>
        </w:rPr>
        <w:t xml:space="preserve"> Frau </w:t>
      </w:r>
      <w:proofErr w:type="spellStart"/>
      <w:r w:rsidRPr="00C12357">
        <w:rPr>
          <w:rFonts w:ascii="Times New Roman" w:eastAsia="Calibri" w:hAnsi="Times New Roman" w:cs="Times New Roman"/>
        </w:rPr>
        <w:t>Scheeres</w:t>
      </w:r>
      <w:proofErr w:type="spellEnd"/>
      <w:r w:rsidRPr="00C12357">
        <w:rPr>
          <w:rFonts w:ascii="Times New Roman" w:eastAsia="Calibri" w:hAnsi="Times New Roman" w:cs="Times New Roman"/>
        </w:rPr>
        <w:t xml:space="preserve"> fühlen wir uns schon lange im Stich gela</w:t>
      </w:r>
      <w:r w:rsidRPr="00C12357">
        <w:rPr>
          <w:rFonts w:ascii="Times New Roman" w:eastAsia="Calibri" w:hAnsi="Times New Roman" w:cs="Times New Roman"/>
        </w:rPr>
        <w:t>s</w:t>
      </w:r>
      <w:r w:rsidRPr="00C12357">
        <w:rPr>
          <w:rFonts w:ascii="Times New Roman" w:eastAsia="Calibri" w:hAnsi="Times New Roman" w:cs="Times New Roman"/>
        </w:rPr>
        <w:t>sen. Kleinere Erfolge wurden</w:t>
      </w:r>
      <w:r w:rsidR="00E864FA" w:rsidRPr="00C12357">
        <w:rPr>
          <w:rFonts w:ascii="Times New Roman" w:eastAsia="Calibri" w:hAnsi="Times New Roman" w:cs="Times New Roman"/>
        </w:rPr>
        <w:t xml:space="preserve"> in den letzten Jahren errungen wie bspw. DV </w:t>
      </w:r>
      <w:proofErr w:type="spellStart"/>
      <w:r w:rsidR="00E864FA" w:rsidRPr="00C12357">
        <w:rPr>
          <w:rFonts w:ascii="Times New Roman" w:eastAsia="Calibri" w:hAnsi="Times New Roman" w:cs="Times New Roman"/>
        </w:rPr>
        <w:t>mp</w:t>
      </w:r>
      <w:r w:rsidRPr="00C12357">
        <w:rPr>
          <w:rFonts w:ascii="Times New Roman" w:eastAsia="Calibri" w:hAnsi="Times New Roman" w:cs="Times New Roman"/>
        </w:rPr>
        <w:t>A</w:t>
      </w:r>
      <w:proofErr w:type="spellEnd"/>
      <w:r w:rsidRPr="00C12357">
        <w:rPr>
          <w:rFonts w:ascii="Times New Roman" w:eastAsia="Calibri" w:hAnsi="Times New Roman" w:cs="Times New Roman"/>
        </w:rPr>
        <w:t>, höhere Besoldung der verbeamteten Lehrer</w:t>
      </w:r>
      <w:r w:rsidR="00C66DB6" w:rsidRPr="00C12357">
        <w:rPr>
          <w:rFonts w:ascii="Times New Roman" w:eastAsia="Calibri" w:hAnsi="Times New Roman" w:cs="Times New Roman"/>
        </w:rPr>
        <w:t xml:space="preserve"> und der angestellten Erzieher*i</w:t>
      </w:r>
      <w:r w:rsidRPr="00C12357">
        <w:rPr>
          <w:rFonts w:ascii="Times New Roman" w:eastAsia="Calibri" w:hAnsi="Times New Roman" w:cs="Times New Roman"/>
        </w:rPr>
        <w:t>nnen)</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Jedoch fehlt es uns ganz speziell an der Wertschätzung unseres Engagements im Alltag. Die Arbeit</w:t>
      </w:r>
      <w:r w:rsidRPr="00C12357">
        <w:rPr>
          <w:rFonts w:ascii="Times New Roman" w:eastAsia="Calibri" w:hAnsi="Times New Roman" w:cs="Times New Roman"/>
        </w:rPr>
        <w:t>s</w:t>
      </w:r>
      <w:r w:rsidRPr="00C12357">
        <w:rPr>
          <w:rFonts w:ascii="Times New Roman" w:eastAsia="Calibri" w:hAnsi="Times New Roman" w:cs="Times New Roman"/>
        </w:rPr>
        <w:t>belastung steigt durch immer neue Aufgaben</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die zu bewältigen sind. Inklusion, Integration, Wil</w:t>
      </w:r>
      <w:r w:rsidRPr="00C12357">
        <w:rPr>
          <w:rFonts w:ascii="Times New Roman" w:eastAsia="Calibri" w:hAnsi="Times New Roman" w:cs="Times New Roman"/>
        </w:rPr>
        <w:t>l</w:t>
      </w:r>
      <w:r w:rsidRPr="00C12357">
        <w:rPr>
          <w:rFonts w:ascii="Times New Roman" w:eastAsia="Calibri" w:hAnsi="Times New Roman" w:cs="Times New Roman"/>
        </w:rPr>
        <w:t>kommensklassen und in Zukun</w:t>
      </w:r>
      <w:r w:rsidR="00E864FA" w:rsidRPr="00C12357">
        <w:rPr>
          <w:rFonts w:ascii="Times New Roman" w:eastAsia="Calibri" w:hAnsi="Times New Roman" w:cs="Times New Roman"/>
        </w:rPr>
        <w:t>ft der Anspruch, für jedes Kind</w:t>
      </w:r>
      <w:r w:rsidRPr="00C12357">
        <w:rPr>
          <w:rFonts w:ascii="Times New Roman" w:eastAsia="Calibri" w:hAnsi="Times New Roman" w:cs="Times New Roman"/>
        </w:rPr>
        <w:t xml:space="preserve"> auf einen erweiterten Förderplatzes im Ganztag. Hört sich gut an, ist aber in der Realität nicht oder nur teilweise umsetzbar. Es herrscht schon jetzt Raummangel</w:t>
      </w:r>
      <w:r w:rsidR="00E864FA" w:rsidRPr="00C12357">
        <w:rPr>
          <w:rFonts w:ascii="Times New Roman" w:eastAsia="Calibri" w:hAnsi="Times New Roman" w:cs="Times New Roman"/>
        </w:rPr>
        <w:t>,</w:t>
      </w:r>
      <w:r w:rsidRPr="00C12357">
        <w:rPr>
          <w:rFonts w:ascii="Times New Roman" w:eastAsia="Calibri" w:hAnsi="Times New Roman" w:cs="Times New Roman"/>
        </w:rPr>
        <w:t xml:space="preserve"> um die Schüler adäquat zu betreuen. </w:t>
      </w:r>
      <w:r w:rsidR="00E864FA" w:rsidRPr="00C12357">
        <w:rPr>
          <w:rFonts w:ascii="Times New Roman" w:eastAsia="Calibri" w:hAnsi="Times New Roman" w:cs="Times New Roman"/>
        </w:rPr>
        <w:t>Viele</w:t>
      </w:r>
      <w:r w:rsidRPr="00C12357">
        <w:rPr>
          <w:rFonts w:ascii="Times New Roman" w:eastAsia="Calibri" w:hAnsi="Times New Roman" w:cs="Times New Roman"/>
        </w:rPr>
        <w:t xml:space="preserve"> Schulen sind marode und werden in den nächsten Jahren saniert und </w:t>
      </w:r>
      <w:r w:rsidR="00E864FA" w:rsidRPr="00C12357">
        <w:rPr>
          <w:rFonts w:ascii="Times New Roman" w:eastAsia="Calibri" w:hAnsi="Times New Roman" w:cs="Times New Roman"/>
        </w:rPr>
        <w:t>Schulneubauten</w:t>
      </w:r>
      <w:r w:rsidRPr="00C12357">
        <w:rPr>
          <w:rFonts w:ascii="Times New Roman" w:eastAsia="Calibri" w:hAnsi="Times New Roman" w:cs="Times New Roman"/>
        </w:rPr>
        <w:t xml:space="preserve"> werden geplant. Bis dahin werden die</w:t>
      </w:r>
      <w:r w:rsidR="00E864FA" w:rsidRPr="00C12357">
        <w:rPr>
          <w:rFonts w:ascii="Times New Roman" w:eastAsia="Calibri" w:hAnsi="Times New Roman" w:cs="Times New Roman"/>
        </w:rPr>
        <w:t xml:space="preserve"> vorhandenen Sch</w:t>
      </w:r>
      <w:r w:rsidR="00E864FA" w:rsidRPr="00C12357">
        <w:rPr>
          <w:rFonts w:ascii="Times New Roman" w:eastAsia="Calibri" w:hAnsi="Times New Roman" w:cs="Times New Roman"/>
        </w:rPr>
        <w:t>u</w:t>
      </w:r>
      <w:r w:rsidR="00E864FA" w:rsidRPr="00C12357">
        <w:rPr>
          <w:rFonts w:ascii="Times New Roman" w:eastAsia="Calibri" w:hAnsi="Times New Roman" w:cs="Times New Roman"/>
        </w:rPr>
        <w:t>len ausgereizt.</w:t>
      </w:r>
      <w:r w:rsidRPr="00C12357">
        <w:rPr>
          <w:rFonts w:ascii="Times New Roman" w:eastAsia="Calibri" w:hAnsi="Times New Roman" w:cs="Times New Roman"/>
        </w:rPr>
        <w:t xml:space="preserve"> </w:t>
      </w:r>
      <w:r w:rsidR="00E864FA" w:rsidRPr="00C12357">
        <w:rPr>
          <w:rFonts w:ascii="Times New Roman" w:eastAsia="Calibri" w:hAnsi="Times New Roman" w:cs="Times New Roman"/>
        </w:rPr>
        <w:t>Das bedeutet</w:t>
      </w:r>
      <w:r w:rsidRPr="00C12357">
        <w:rPr>
          <w:rFonts w:ascii="Times New Roman" w:eastAsia="Calibri" w:hAnsi="Times New Roman" w:cs="Times New Roman"/>
        </w:rPr>
        <w:t xml:space="preserve"> Doppelraumnutzung, fehlende Toiletten, Schichtessen, ungenügende Raumausstattung</w:t>
      </w:r>
      <w:r w:rsidR="00C66DB6" w:rsidRPr="00C12357">
        <w:rPr>
          <w:rFonts w:ascii="Times New Roman" w:eastAsia="Calibri" w:hAnsi="Times New Roman" w:cs="Times New Roman"/>
        </w:rPr>
        <w:t>, Frust der Kinder und Betreuer*i</w:t>
      </w:r>
      <w:r w:rsidRPr="00C12357">
        <w:rPr>
          <w:rFonts w:ascii="Times New Roman" w:eastAsia="Calibri" w:hAnsi="Times New Roman" w:cs="Times New Roman"/>
        </w:rPr>
        <w:t xml:space="preserve">nnen etc.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 xml:space="preserve">Berlin versucht schon seit Jahren Engpässe beim Personal zu kompensieren, jedoch erscheinen uns die politischen Maßnahmen nicht greifend und somit führt </w:t>
      </w:r>
      <w:r w:rsidR="00E864FA" w:rsidRPr="00C12357">
        <w:rPr>
          <w:rFonts w:ascii="Times New Roman" w:eastAsia="Calibri" w:hAnsi="Times New Roman" w:cs="Times New Roman"/>
        </w:rPr>
        <w:t>das</w:t>
      </w:r>
      <w:r w:rsidRPr="00C12357">
        <w:rPr>
          <w:rFonts w:ascii="Times New Roman" w:eastAsia="Calibri" w:hAnsi="Times New Roman" w:cs="Times New Roman"/>
        </w:rPr>
        <w:t xml:space="preserve"> zu</w:t>
      </w:r>
      <w:r w:rsidR="00E864FA" w:rsidRPr="00C12357">
        <w:rPr>
          <w:rFonts w:ascii="Times New Roman" w:eastAsia="Calibri" w:hAnsi="Times New Roman" w:cs="Times New Roman"/>
        </w:rPr>
        <w:t>r Überlastung</w:t>
      </w:r>
      <w:r w:rsidRPr="00C12357">
        <w:rPr>
          <w:rFonts w:ascii="Times New Roman" w:eastAsia="Calibri" w:hAnsi="Times New Roman" w:cs="Times New Roman"/>
        </w:rPr>
        <w:t xml:space="preserve"> der vorhandenen Erzi</w:t>
      </w:r>
      <w:r w:rsidRPr="00C12357">
        <w:rPr>
          <w:rFonts w:ascii="Times New Roman" w:eastAsia="Calibri" w:hAnsi="Times New Roman" w:cs="Times New Roman"/>
        </w:rPr>
        <w:t>e</w:t>
      </w:r>
      <w:r w:rsidR="00C66DB6" w:rsidRPr="00C12357">
        <w:rPr>
          <w:rFonts w:ascii="Times New Roman" w:eastAsia="Calibri" w:hAnsi="Times New Roman" w:cs="Times New Roman"/>
        </w:rPr>
        <w:t>her*i</w:t>
      </w:r>
      <w:r w:rsidRPr="00C12357">
        <w:rPr>
          <w:rFonts w:ascii="Times New Roman" w:eastAsia="Calibri" w:hAnsi="Times New Roman" w:cs="Times New Roman"/>
        </w:rPr>
        <w:t xml:space="preserve">nnen.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Der öffentlic</w:t>
      </w:r>
      <w:r w:rsidR="00C66DB6" w:rsidRPr="00C12357">
        <w:rPr>
          <w:rFonts w:ascii="Times New Roman" w:eastAsia="Calibri" w:hAnsi="Times New Roman" w:cs="Times New Roman"/>
        </w:rPr>
        <w:t>he Dienst stellt Regelerzieher*i</w:t>
      </w:r>
      <w:r w:rsidRPr="00C12357">
        <w:rPr>
          <w:rFonts w:ascii="Times New Roman" w:eastAsia="Calibri" w:hAnsi="Times New Roman" w:cs="Times New Roman"/>
        </w:rPr>
        <w:t>nnen als Integrationserzieher</w:t>
      </w:r>
      <w:r w:rsidR="00C66DB6" w:rsidRPr="00C12357">
        <w:rPr>
          <w:rFonts w:ascii="Times New Roman" w:eastAsia="Calibri" w:hAnsi="Times New Roman" w:cs="Times New Roman"/>
        </w:rPr>
        <w:t>*innen</w:t>
      </w:r>
      <w:r w:rsidRPr="00C12357">
        <w:rPr>
          <w:rFonts w:ascii="Times New Roman" w:eastAsia="Calibri" w:hAnsi="Times New Roman" w:cs="Times New Roman"/>
        </w:rPr>
        <w:t xml:space="preserve"> ein, ohne Zusatzqual</w:t>
      </w:r>
      <w:r w:rsidRPr="00C12357">
        <w:rPr>
          <w:rFonts w:ascii="Times New Roman" w:eastAsia="Calibri" w:hAnsi="Times New Roman" w:cs="Times New Roman"/>
        </w:rPr>
        <w:t>i</w:t>
      </w:r>
      <w:r w:rsidRPr="00C12357">
        <w:rPr>
          <w:rFonts w:ascii="Times New Roman" w:eastAsia="Calibri" w:hAnsi="Times New Roman" w:cs="Times New Roman"/>
        </w:rPr>
        <w:t>fikation. Diese wird dann in den darauffolgenden Jahren nachgeholt. Koordinierende Erzieher</w:t>
      </w:r>
      <w:r w:rsidR="00C66DB6" w:rsidRPr="00C12357">
        <w:rPr>
          <w:rFonts w:ascii="Times New Roman" w:eastAsia="Calibri" w:hAnsi="Times New Roman" w:cs="Times New Roman"/>
        </w:rPr>
        <w:t>*i</w:t>
      </w:r>
      <w:r w:rsidR="00E864FA" w:rsidRPr="00C12357">
        <w:rPr>
          <w:rFonts w:ascii="Times New Roman" w:eastAsia="Calibri" w:hAnsi="Times New Roman" w:cs="Times New Roman"/>
        </w:rPr>
        <w:t>nnen</w:t>
      </w:r>
      <w:r w:rsidRPr="00C12357">
        <w:rPr>
          <w:rFonts w:ascii="Times New Roman" w:eastAsia="Calibri" w:hAnsi="Times New Roman" w:cs="Times New Roman"/>
        </w:rPr>
        <w:t xml:space="preserve"> haben keine Zusatzausbildung. Hier wird erwartet, dass die neuen </w:t>
      </w:r>
      <w:r w:rsidR="00E864FA" w:rsidRPr="00C12357">
        <w:rPr>
          <w:rFonts w:ascii="Times New Roman" w:eastAsia="Calibri" w:hAnsi="Times New Roman" w:cs="Times New Roman"/>
        </w:rPr>
        <w:t>Herausforderungen</w:t>
      </w:r>
      <w:r w:rsidRPr="00C12357">
        <w:rPr>
          <w:rFonts w:ascii="Times New Roman" w:eastAsia="Calibri" w:hAnsi="Times New Roman" w:cs="Times New Roman"/>
        </w:rPr>
        <w:t xml:space="preserve"> (Büro, Verwa</w:t>
      </w:r>
      <w:r w:rsidRPr="00C12357">
        <w:rPr>
          <w:rFonts w:ascii="Times New Roman" w:eastAsia="Calibri" w:hAnsi="Times New Roman" w:cs="Times New Roman"/>
        </w:rPr>
        <w:t>l</w:t>
      </w:r>
      <w:r w:rsidRPr="00C12357">
        <w:rPr>
          <w:rFonts w:ascii="Times New Roman" w:eastAsia="Calibri" w:hAnsi="Times New Roman" w:cs="Times New Roman"/>
        </w:rPr>
        <w:t>tung, teamleitende Maßnahmen etc.) aus</w:t>
      </w:r>
      <w:r w:rsidR="000D58A8" w:rsidRPr="00C12357">
        <w:rPr>
          <w:rFonts w:ascii="Times New Roman" w:eastAsia="Calibri" w:hAnsi="Times New Roman" w:cs="Times New Roman"/>
        </w:rPr>
        <w:t xml:space="preserve"> der Erfahrung heraus bewältigt</w:t>
      </w:r>
      <w:r w:rsidRPr="00C12357">
        <w:rPr>
          <w:rFonts w:ascii="Times New Roman" w:eastAsia="Calibri" w:hAnsi="Times New Roman" w:cs="Times New Roman"/>
        </w:rPr>
        <w:t xml:space="preserve"> oder in einzelnen Fort- und Weiterbildungen Zusatzqualifikationen erreicht werden.  </w:t>
      </w:r>
    </w:p>
    <w:p w:rsidR="00B97D42" w:rsidRDefault="00C66DB6" w:rsidP="001D3836">
      <w:pPr>
        <w:spacing w:after="0"/>
        <w:rPr>
          <w:rFonts w:ascii="Times New Roman" w:eastAsia="Calibri" w:hAnsi="Times New Roman" w:cs="Times New Roman"/>
        </w:rPr>
      </w:pPr>
      <w:r w:rsidRPr="00C12357">
        <w:rPr>
          <w:rFonts w:ascii="Times New Roman" w:eastAsia="Calibri" w:hAnsi="Times New Roman" w:cs="Times New Roman"/>
        </w:rPr>
        <w:t>Erzieher*i</w:t>
      </w:r>
      <w:r w:rsidR="00B97D42" w:rsidRPr="00C12357">
        <w:rPr>
          <w:rFonts w:ascii="Times New Roman" w:eastAsia="Calibri" w:hAnsi="Times New Roman" w:cs="Times New Roman"/>
        </w:rPr>
        <w:t>nnen</w:t>
      </w:r>
      <w:r w:rsidR="000D58A8" w:rsidRPr="00C12357">
        <w:rPr>
          <w:rFonts w:ascii="Times New Roman" w:eastAsia="Calibri" w:hAnsi="Times New Roman" w:cs="Times New Roman"/>
        </w:rPr>
        <w:t xml:space="preserve"> in der berufsbegleitenden Ausbildung</w:t>
      </w:r>
      <w:r w:rsidR="00B97D42" w:rsidRPr="00C12357">
        <w:rPr>
          <w:rFonts w:ascii="Times New Roman" w:eastAsia="Calibri" w:hAnsi="Times New Roman" w:cs="Times New Roman"/>
        </w:rPr>
        <w:t xml:space="preserve"> werden zusätzlich von </w:t>
      </w:r>
      <w:r w:rsidRPr="00C12357">
        <w:rPr>
          <w:rFonts w:ascii="Times New Roman" w:eastAsia="Calibri" w:hAnsi="Times New Roman" w:cs="Times New Roman"/>
        </w:rPr>
        <w:t xml:space="preserve">Erzieher*innen </w:t>
      </w:r>
      <w:r w:rsidR="00B97D42" w:rsidRPr="00C12357">
        <w:rPr>
          <w:rFonts w:ascii="Times New Roman" w:eastAsia="Calibri" w:hAnsi="Times New Roman" w:cs="Times New Roman"/>
        </w:rPr>
        <w:t>angeleitet ohne Zusatzbesoldung. Drei Jahre dauert diese Ausbildung und nur im ersten Jahr bekommen die A</w:t>
      </w:r>
      <w:r w:rsidR="00B97D42" w:rsidRPr="00C12357">
        <w:rPr>
          <w:rFonts w:ascii="Times New Roman" w:eastAsia="Calibri" w:hAnsi="Times New Roman" w:cs="Times New Roman"/>
        </w:rPr>
        <w:t>n</w:t>
      </w:r>
      <w:r w:rsidR="00B97D42" w:rsidRPr="00C12357">
        <w:rPr>
          <w:rFonts w:ascii="Times New Roman" w:eastAsia="Calibri" w:hAnsi="Times New Roman" w:cs="Times New Roman"/>
        </w:rPr>
        <w:t>leiter dafür eine Vorbereitungsstunde.</w:t>
      </w:r>
    </w:p>
    <w:p w:rsidR="00613A07" w:rsidRPr="00C12357" w:rsidRDefault="00613A07" w:rsidP="001D3836">
      <w:pPr>
        <w:spacing w:after="0"/>
        <w:rPr>
          <w:rFonts w:ascii="Times New Roman" w:eastAsia="Calibri" w:hAnsi="Times New Roman" w:cs="Times New Roman"/>
        </w:rPr>
      </w:pPr>
      <w:r>
        <w:rPr>
          <w:rFonts w:ascii="Times New Roman" w:eastAsia="Calibri" w:hAnsi="Times New Roman" w:cs="Times New Roman"/>
        </w:rPr>
        <w:t>Im § 11 Abs. 5 Kindertagesförderungsverordnung haben Kitas von freien Trägern die Möglichkeit über einen Gutschein sich diese Anleiterstunden vergüten zu lassen</w:t>
      </w:r>
      <w:r w:rsidR="001D3836">
        <w:rPr>
          <w:rFonts w:ascii="Times New Roman" w:eastAsia="Calibri" w:hAnsi="Times New Roman" w:cs="Times New Roman"/>
        </w:rPr>
        <w:t>. Im öffentlichen Bereich</w:t>
      </w:r>
      <w:bookmarkStart w:id="0" w:name="_GoBack"/>
      <w:bookmarkEnd w:id="0"/>
      <w:r w:rsidR="001D3836">
        <w:rPr>
          <w:rFonts w:ascii="Times New Roman" w:eastAsia="Calibri" w:hAnsi="Times New Roman" w:cs="Times New Roman"/>
        </w:rPr>
        <w:t xml:space="preserve"> gibt es dies nicht. W</w:t>
      </w:r>
      <w:r w:rsidR="001D3836">
        <w:rPr>
          <w:rFonts w:ascii="Times New Roman" w:eastAsia="Calibri" w:hAnsi="Times New Roman" w:cs="Times New Roman"/>
        </w:rPr>
        <w:t>a</w:t>
      </w:r>
      <w:r w:rsidR="001D3836">
        <w:rPr>
          <w:rFonts w:ascii="Times New Roman" w:eastAsia="Calibri" w:hAnsi="Times New Roman" w:cs="Times New Roman"/>
        </w:rPr>
        <w:t>rum?</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lastRenderedPageBreak/>
        <w:t>Pädagogische Unterrichtshilfen werden für Inklusionsarbeit eingestellt. Doch werden diese krank, bleibt wie so o</w:t>
      </w:r>
      <w:r w:rsidR="00C66DB6" w:rsidRPr="00C12357">
        <w:rPr>
          <w:rFonts w:ascii="Times New Roman" w:eastAsia="Calibri" w:hAnsi="Times New Roman" w:cs="Times New Roman"/>
        </w:rPr>
        <w:t>ft, die Arbeit am Regelerzieher*i</w:t>
      </w:r>
      <w:r w:rsidRPr="00C12357">
        <w:rPr>
          <w:rFonts w:ascii="Times New Roman" w:eastAsia="Calibri" w:hAnsi="Times New Roman" w:cs="Times New Roman"/>
        </w:rPr>
        <w:t>n hängen. Kein</w:t>
      </w:r>
      <w:r w:rsidR="000D58A8" w:rsidRPr="00C12357">
        <w:rPr>
          <w:rFonts w:ascii="Times New Roman" w:eastAsia="Calibri" w:hAnsi="Times New Roman" w:cs="Times New Roman"/>
        </w:rPr>
        <w:t>en</w:t>
      </w:r>
      <w:r w:rsidRPr="00C12357">
        <w:rPr>
          <w:rFonts w:ascii="Times New Roman" w:eastAsia="Calibri" w:hAnsi="Times New Roman" w:cs="Times New Roman"/>
        </w:rPr>
        <w:t xml:space="preserve"> Ersatz </w:t>
      </w:r>
      <w:r w:rsidR="000D58A8" w:rsidRPr="00C12357">
        <w:rPr>
          <w:rFonts w:ascii="Times New Roman" w:eastAsia="Calibri" w:hAnsi="Times New Roman" w:cs="Times New Roman"/>
        </w:rPr>
        <w:t xml:space="preserve">gibt es </w:t>
      </w:r>
      <w:r w:rsidRPr="00C12357">
        <w:rPr>
          <w:rFonts w:ascii="Times New Roman" w:eastAsia="Calibri" w:hAnsi="Times New Roman" w:cs="Times New Roman"/>
        </w:rPr>
        <w:t>auch bei langzeite</w:t>
      </w:r>
      <w:r w:rsidRPr="00C12357">
        <w:rPr>
          <w:rFonts w:ascii="Times New Roman" w:eastAsia="Calibri" w:hAnsi="Times New Roman" w:cs="Times New Roman"/>
        </w:rPr>
        <w:t>r</w:t>
      </w:r>
      <w:r w:rsidRPr="00C12357">
        <w:rPr>
          <w:rFonts w:ascii="Times New Roman" w:eastAsia="Calibri" w:hAnsi="Times New Roman" w:cs="Times New Roman"/>
        </w:rPr>
        <w:t>krankten Koll</w:t>
      </w:r>
      <w:r w:rsidR="000D58A8" w:rsidRPr="00C12357">
        <w:rPr>
          <w:rFonts w:ascii="Times New Roman" w:eastAsia="Calibri" w:hAnsi="Times New Roman" w:cs="Times New Roman"/>
        </w:rPr>
        <w:t>eg</w:t>
      </w:r>
      <w:r w:rsidR="00C66DB6" w:rsidRPr="00C12357">
        <w:rPr>
          <w:rFonts w:ascii="Times New Roman" w:eastAsia="Calibri" w:hAnsi="Times New Roman" w:cs="Times New Roman"/>
        </w:rPr>
        <w:t>*i</w:t>
      </w:r>
      <w:r w:rsidRPr="00C12357">
        <w:rPr>
          <w:rFonts w:ascii="Times New Roman" w:eastAsia="Calibri" w:hAnsi="Times New Roman" w:cs="Times New Roman"/>
        </w:rPr>
        <w:t>nnen. In vielen Fällen ist auch gar kein Ersatz vorhanden. Das gleiche gilt für die Integrationsarbeit. Diese Problematik herrscht schon seit Jahren im Berliner Bildungsbereich</w:t>
      </w:r>
      <w:r w:rsidR="000D58A8" w:rsidRPr="00C12357">
        <w:rPr>
          <w:rFonts w:ascii="Times New Roman" w:eastAsia="Calibri" w:hAnsi="Times New Roman" w:cs="Times New Roman"/>
        </w:rPr>
        <w:t>,</w:t>
      </w:r>
      <w:r w:rsidRPr="00C12357">
        <w:rPr>
          <w:rFonts w:ascii="Times New Roman" w:eastAsia="Calibri" w:hAnsi="Times New Roman" w:cs="Times New Roman"/>
        </w:rPr>
        <w:t xml:space="preserve"> doch </w:t>
      </w:r>
      <w:r w:rsidR="000D58A8" w:rsidRPr="00C12357">
        <w:rPr>
          <w:rFonts w:ascii="Times New Roman" w:eastAsia="Calibri" w:hAnsi="Times New Roman" w:cs="Times New Roman"/>
        </w:rPr>
        <w:t>wird</w:t>
      </w:r>
      <w:r w:rsidRPr="00C12357">
        <w:rPr>
          <w:rFonts w:ascii="Times New Roman" w:eastAsia="Calibri" w:hAnsi="Times New Roman" w:cs="Times New Roman"/>
        </w:rPr>
        <w:t xml:space="preserve"> sie von Frau </w:t>
      </w:r>
      <w:proofErr w:type="spellStart"/>
      <w:r w:rsidRPr="00C12357">
        <w:rPr>
          <w:rFonts w:ascii="Times New Roman" w:eastAsia="Calibri" w:hAnsi="Times New Roman" w:cs="Times New Roman"/>
        </w:rPr>
        <w:t>Scheeres</w:t>
      </w:r>
      <w:proofErr w:type="spellEnd"/>
      <w:r w:rsidRPr="00C12357">
        <w:rPr>
          <w:rFonts w:ascii="Times New Roman" w:eastAsia="Calibri" w:hAnsi="Times New Roman" w:cs="Times New Roman"/>
        </w:rPr>
        <w:t xml:space="preserve"> und den Bezirksverantwortlichen ignoriert. Hier sollen Überlastungsanze</w:t>
      </w:r>
      <w:r w:rsidRPr="00C12357">
        <w:rPr>
          <w:rFonts w:ascii="Times New Roman" w:eastAsia="Calibri" w:hAnsi="Times New Roman" w:cs="Times New Roman"/>
        </w:rPr>
        <w:t>i</w:t>
      </w:r>
      <w:r w:rsidRPr="00C12357">
        <w:rPr>
          <w:rFonts w:ascii="Times New Roman" w:eastAsia="Calibri" w:hAnsi="Times New Roman" w:cs="Times New Roman"/>
        </w:rPr>
        <w:t>gen und daraus resultierende Präventionsgespräche greifen. An welcher Schule dies zu positiven E</w:t>
      </w:r>
      <w:r w:rsidRPr="00C12357">
        <w:rPr>
          <w:rFonts w:ascii="Times New Roman" w:eastAsia="Calibri" w:hAnsi="Times New Roman" w:cs="Times New Roman"/>
        </w:rPr>
        <w:t>r</w:t>
      </w:r>
      <w:r w:rsidRPr="00C12357">
        <w:rPr>
          <w:rFonts w:ascii="Times New Roman" w:eastAsia="Calibri" w:hAnsi="Times New Roman" w:cs="Times New Roman"/>
        </w:rPr>
        <w:t>gebnissen geführt hat, würden wir gerne mal wissen.</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 xml:space="preserve">Anstatt sich mit diesen Problematiken auseinanderzusetzen und endlich Lösungen zur Erleichterung der Arbeit zu präsentieren, werden </w:t>
      </w:r>
      <w:r w:rsidR="000D58A8" w:rsidRPr="00C12357">
        <w:rPr>
          <w:rFonts w:ascii="Times New Roman" w:eastAsia="Calibri" w:hAnsi="Times New Roman" w:cs="Times New Roman"/>
        </w:rPr>
        <w:t>Untersuchungen zur Belastung und Gesundhei</w:t>
      </w:r>
      <w:r w:rsidRPr="00C12357">
        <w:rPr>
          <w:rFonts w:ascii="Times New Roman" w:eastAsia="Calibri" w:hAnsi="Times New Roman" w:cs="Times New Roman"/>
        </w:rPr>
        <w:t>t</w:t>
      </w:r>
      <w:r w:rsidR="000D58A8" w:rsidRPr="00C12357">
        <w:rPr>
          <w:rFonts w:ascii="Times New Roman" w:eastAsia="Calibri" w:hAnsi="Times New Roman" w:cs="Times New Roman"/>
        </w:rPr>
        <w:t xml:space="preserve"> </w:t>
      </w:r>
      <w:r w:rsidRPr="00C12357">
        <w:rPr>
          <w:rFonts w:ascii="Times New Roman" w:eastAsia="Calibri" w:hAnsi="Times New Roman" w:cs="Times New Roman"/>
        </w:rPr>
        <w:t xml:space="preserve">von hochrangigen Professoren erstellt und </w:t>
      </w:r>
      <w:r w:rsidR="000D58A8" w:rsidRPr="00C12357">
        <w:rPr>
          <w:rFonts w:ascii="Times New Roman" w:eastAsia="Calibri" w:hAnsi="Times New Roman" w:cs="Times New Roman"/>
        </w:rPr>
        <w:t xml:space="preserve">von der Senatorin </w:t>
      </w:r>
      <w:r w:rsidRPr="00C12357">
        <w:rPr>
          <w:rFonts w:ascii="Times New Roman" w:eastAsia="Calibri" w:hAnsi="Times New Roman" w:cs="Times New Roman"/>
        </w:rPr>
        <w:t>ignoriert. Trauriger Alltag</w:t>
      </w:r>
      <w:r w:rsidR="000D58A8" w:rsidRPr="00C12357">
        <w:rPr>
          <w:rFonts w:ascii="Times New Roman" w:eastAsia="Calibri" w:hAnsi="Times New Roman" w:cs="Times New Roman"/>
        </w:rPr>
        <w:t>,</w:t>
      </w:r>
      <w:r w:rsidRPr="00C12357">
        <w:rPr>
          <w:rFonts w:ascii="Times New Roman" w:eastAsia="Calibri" w:hAnsi="Times New Roman" w:cs="Times New Roman"/>
        </w:rPr>
        <w:t xml:space="preserve"> aber es ist leider so.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 xml:space="preserve">Bei der Ausstattung der Schulen hapert es ebenfalls. Noch immer sind wir </w:t>
      </w:r>
      <w:r w:rsidR="000D58A8" w:rsidRPr="00C12357">
        <w:rPr>
          <w:rFonts w:ascii="Times New Roman" w:eastAsia="Calibri" w:hAnsi="Times New Roman" w:cs="Times New Roman"/>
        </w:rPr>
        <w:t xml:space="preserve">meistens </w:t>
      </w:r>
      <w:r w:rsidRPr="00C12357">
        <w:rPr>
          <w:rFonts w:ascii="Times New Roman" w:eastAsia="Calibri" w:hAnsi="Times New Roman" w:cs="Times New Roman"/>
        </w:rPr>
        <w:t>mit Tafel und Kreide beschäftigt, sollen die Kinder aber im Gegenzug auf die multimediale Zukunft vorbereiten. Konzepte sollen und werden erstellt. Jedenfalls fehlen dann aber die Mittel</w:t>
      </w:r>
      <w:r w:rsidR="000D58A8" w:rsidRPr="00C12357">
        <w:rPr>
          <w:rFonts w:ascii="Times New Roman" w:eastAsia="Calibri" w:hAnsi="Times New Roman" w:cs="Times New Roman"/>
        </w:rPr>
        <w:t>,</w:t>
      </w:r>
      <w:r w:rsidRPr="00C12357">
        <w:rPr>
          <w:rFonts w:ascii="Times New Roman" w:eastAsia="Calibri" w:hAnsi="Times New Roman" w:cs="Times New Roman"/>
        </w:rPr>
        <w:t xml:space="preserve"> um diese umzusetzen und </w:t>
      </w:r>
      <w:r w:rsidR="00C66DB6" w:rsidRPr="00C12357">
        <w:rPr>
          <w:rFonts w:ascii="Times New Roman" w:eastAsia="Calibri" w:hAnsi="Times New Roman" w:cs="Times New Roman"/>
        </w:rPr>
        <w:t>Fortbildungen für die Kollegen*i</w:t>
      </w:r>
      <w:r w:rsidRPr="00C12357">
        <w:rPr>
          <w:rFonts w:ascii="Times New Roman" w:eastAsia="Calibri" w:hAnsi="Times New Roman" w:cs="Times New Roman"/>
        </w:rPr>
        <w:t xml:space="preserve">nnen können auf freiwilliger Basis besucht werden. Für jemanden der schon 30 Jahre diesen Beruf ausübt </w:t>
      </w:r>
      <w:r w:rsidR="000D58A8" w:rsidRPr="00C12357">
        <w:rPr>
          <w:rFonts w:ascii="Times New Roman" w:eastAsia="Calibri" w:hAnsi="Times New Roman" w:cs="Times New Roman"/>
        </w:rPr>
        <w:t xml:space="preserve">ist das </w:t>
      </w:r>
      <w:r w:rsidRPr="00C12357">
        <w:rPr>
          <w:rFonts w:ascii="Times New Roman" w:eastAsia="Calibri" w:hAnsi="Times New Roman" w:cs="Times New Roman"/>
        </w:rPr>
        <w:t xml:space="preserve">keine leichte Umstellung. </w:t>
      </w:r>
      <w:r w:rsidR="000D58A8" w:rsidRPr="00C12357">
        <w:rPr>
          <w:rFonts w:ascii="Times New Roman" w:eastAsia="Calibri" w:hAnsi="Times New Roman" w:cs="Times New Roman"/>
        </w:rPr>
        <w:t xml:space="preserve"> </w:t>
      </w:r>
    </w:p>
    <w:p w:rsidR="009E0BC8" w:rsidRPr="00C12357" w:rsidRDefault="00C66DB6">
      <w:pPr>
        <w:rPr>
          <w:rFonts w:ascii="Times New Roman" w:eastAsia="Calibri" w:hAnsi="Times New Roman" w:cs="Times New Roman"/>
        </w:rPr>
      </w:pPr>
      <w:r w:rsidRPr="00C12357">
        <w:rPr>
          <w:rFonts w:ascii="Times New Roman" w:eastAsia="Calibri" w:hAnsi="Times New Roman" w:cs="Times New Roman"/>
        </w:rPr>
        <w:t>Kollegen*i</w:t>
      </w:r>
      <w:r w:rsidR="00B97D42" w:rsidRPr="00C12357">
        <w:rPr>
          <w:rFonts w:ascii="Times New Roman" w:eastAsia="Calibri" w:hAnsi="Times New Roman" w:cs="Times New Roman"/>
        </w:rPr>
        <w:t>nnen mit einer Behinderung werden bevorzugt eingestellt. Doch wie lange dauert es dann</w:t>
      </w:r>
      <w:r w:rsidR="000D58A8" w:rsidRPr="00C12357">
        <w:rPr>
          <w:rFonts w:ascii="Times New Roman" w:eastAsia="Calibri" w:hAnsi="Times New Roman" w:cs="Times New Roman"/>
        </w:rPr>
        <w:t>,</w:t>
      </w:r>
      <w:r w:rsidR="00B97D42" w:rsidRPr="00C12357">
        <w:rPr>
          <w:rFonts w:ascii="Times New Roman" w:eastAsia="Calibri" w:hAnsi="Times New Roman" w:cs="Times New Roman"/>
        </w:rPr>
        <w:t xml:space="preserve"> die Schulen behindertengerecht umzubauen? Die betroffenen Kollegen/Innen müssen aber bis zur Umstellung im vollen Umfang ihre Arbeit entrichten. Welche Folgen dies im Arbeitsalltag für alle Beteiligten hat, muss ich nicht weiter erwähnen.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Es gibt eine Menge Artike</w:t>
      </w:r>
      <w:r w:rsidR="000D58A8" w:rsidRPr="00C12357">
        <w:rPr>
          <w:rFonts w:ascii="Times New Roman" w:eastAsia="Calibri" w:hAnsi="Times New Roman" w:cs="Times New Roman"/>
        </w:rPr>
        <w:t>l über Missstände im Alltag an B</w:t>
      </w:r>
      <w:r w:rsidRPr="00C12357">
        <w:rPr>
          <w:rFonts w:ascii="Times New Roman" w:eastAsia="Calibri" w:hAnsi="Times New Roman" w:cs="Times New Roman"/>
        </w:rPr>
        <w:t xml:space="preserve">erliner Grundschulen, Demonstrationen und Bündnisse wurden und werden geschmiedet um </w:t>
      </w:r>
      <w:r w:rsidR="00B72D60" w:rsidRPr="00C12357">
        <w:rPr>
          <w:rFonts w:ascii="Times New Roman" w:eastAsia="Calibri" w:hAnsi="Times New Roman" w:cs="Times New Roman"/>
        </w:rPr>
        <w:t>den Missständen</w:t>
      </w:r>
      <w:r w:rsidRPr="00C12357">
        <w:rPr>
          <w:rFonts w:ascii="Times New Roman" w:eastAsia="Calibri" w:hAnsi="Times New Roman" w:cs="Times New Roman"/>
        </w:rPr>
        <w:t xml:space="preserve"> entgegenzutreten. Wir finden es unausweichlich, dass sich alle Unzufriedenen zusammenschließen. Wie wir sehen</w:t>
      </w:r>
      <w:r w:rsidR="00B72D60" w:rsidRPr="00C12357">
        <w:rPr>
          <w:rFonts w:ascii="Times New Roman" w:eastAsia="Calibri" w:hAnsi="Times New Roman" w:cs="Times New Roman"/>
        </w:rPr>
        <w:t>,</w:t>
      </w:r>
      <w:r w:rsidRPr="00C12357">
        <w:rPr>
          <w:rFonts w:ascii="Times New Roman" w:eastAsia="Calibri" w:hAnsi="Times New Roman" w:cs="Times New Roman"/>
        </w:rPr>
        <w:t xml:space="preserve"> nützt es wenig, wenn Grundschulen eines Bezirks zusammen arbeiten und parallel vereinzelt Brandbriefe aus anderen Bezirken veröffentlicht werden. Am meisten erreichen wir, wenn BERLINWEIT eine Aktion des Aufbegehrens gestartet wird. Eine Unterschriftenliste mit beispielsweise 100 000 Unterschriften lässt sich schwer ignorieren. Es wird </w:t>
      </w:r>
      <w:r w:rsidR="00B72D60" w:rsidRPr="00C12357">
        <w:rPr>
          <w:rFonts w:ascii="Times New Roman" w:eastAsia="Calibri" w:hAnsi="Times New Roman" w:cs="Times New Roman"/>
        </w:rPr>
        <w:t>Zeit, dass sich diese alle zu einem Großen z</w:t>
      </w:r>
      <w:r w:rsidRPr="00C12357">
        <w:rPr>
          <w:rFonts w:ascii="Times New Roman" w:eastAsia="Calibri" w:hAnsi="Times New Roman" w:cs="Times New Roman"/>
        </w:rPr>
        <w:t>usammenschließen</w:t>
      </w:r>
      <w:r w:rsidR="00B72D60" w:rsidRPr="00C12357">
        <w:rPr>
          <w:rFonts w:ascii="Times New Roman" w:eastAsia="Calibri" w:hAnsi="Times New Roman" w:cs="Times New Roman"/>
        </w:rPr>
        <w:t>,</w:t>
      </w:r>
      <w:r w:rsidRPr="00C12357">
        <w:rPr>
          <w:rFonts w:ascii="Times New Roman" w:eastAsia="Calibri" w:hAnsi="Times New Roman" w:cs="Times New Roman"/>
        </w:rPr>
        <w:t xml:space="preserve"> um endlich </w:t>
      </w:r>
      <w:r w:rsidR="00B72D60" w:rsidRPr="00C12357">
        <w:rPr>
          <w:rFonts w:ascii="Times New Roman" w:eastAsia="Calibri" w:hAnsi="Times New Roman" w:cs="Times New Roman"/>
        </w:rPr>
        <w:t>et</w:t>
      </w:r>
      <w:r w:rsidRPr="00C12357">
        <w:rPr>
          <w:rFonts w:ascii="Times New Roman" w:eastAsia="Calibri" w:hAnsi="Times New Roman" w:cs="Times New Roman"/>
        </w:rPr>
        <w:t>was</w:t>
      </w:r>
      <w:r w:rsidR="00B72D60" w:rsidRPr="00C12357">
        <w:rPr>
          <w:rFonts w:ascii="Times New Roman" w:eastAsia="Calibri" w:hAnsi="Times New Roman" w:cs="Times New Roman"/>
        </w:rPr>
        <w:t xml:space="preserve"> zu bewirken, w</w:t>
      </w:r>
      <w:r w:rsidRPr="00C12357">
        <w:rPr>
          <w:rFonts w:ascii="Times New Roman" w:eastAsia="Calibri" w:hAnsi="Times New Roman" w:cs="Times New Roman"/>
        </w:rPr>
        <w:t xml:space="preserve">as in den vergangen </w:t>
      </w:r>
      <w:proofErr w:type="gramStart"/>
      <w:r w:rsidRPr="00C12357">
        <w:rPr>
          <w:rFonts w:ascii="Times New Roman" w:eastAsia="Calibri" w:hAnsi="Times New Roman" w:cs="Times New Roman"/>
        </w:rPr>
        <w:t>Jahren</w:t>
      </w:r>
      <w:proofErr w:type="gramEnd"/>
      <w:r w:rsidRPr="00C12357">
        <w:rPr>
          <w:rFonts w:ascii="Times New Roman" w:eastAsia="Calibri" w:hAnsi="Times New Roman" w:cs="Times New Roman"/>
        </w:rPr>
        <w:t xml:space="preserve"> ignoriert, ausgeblendet und kaputt debattiert wurde.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Steht endlich auf, geht auf die Straße, macht Plakate und weist direkt an euren Grundschulen auf die Missstände hi</w:t>
      </w:r>
      <w:r w:rsidR="00B72D60" w:rsidRPr="00C12357">
        <w:rPr>
          <w:rFonts w:ascii="Times New Roman" w:eastAsia="Calibri" w:hAnsi="Times New Roman" w:cs="Times New Roman"/>
        </w:rPr>
        <w:t xml:space="preserve">n, holt die Eltern mit ins Boot! </w:t>
      </w:r>
      <w:r w:rsidRPr="00C12357">
        <w:rPr>
          <w:rFonts w:ascii="Times New Roman" w:eastAsia="Calibri" w:hAnsi="Times New Roman" w:cs="Times New Roman"/>
        </w:rPr>
        <w:t xml:space="preserve">Erzählt </w:t>
      </w:r>
      <w:r w:rsidR="00B72D60" w:rsidRPr="00C12357">
        <w:rPr>
          <w:rFonts w:ascii="Times New Roman" w:eastAsia="Calibri" w:hAnsi="Times New Roman" w:cs="Times New Roman"/>
        </w:rPr>
        <w:t>anderen von dem Vorhaben!</w:t>
      </w:r>
      <w:r w:rsidRPr="00C12357">
        <w:rPr>
          <w:rFonts w:ascii="Times New Roman" w:eastAsia="Calibri" w:hAnsi="Times New Roman" w:cs="Times New Roman"/>
        </w:rPr>
        <w:t xml:space="preserve"> Nutzt die Träger</w:t>
      </w:r>
      <w:r w:rsidR="00B72D60" w:rsidRPr="00C12357">
        <w:rPr>
          <w:rFonts w:ascii="Times New Roman" w:eastAsia="Calibri" w:hAnsi="Times New Roman" w:cs="Times New Roman"/>
        </w:rPr>
        <w:t>, die in euren Schulen sind!</w:t>
      </w:r>
      <w:r w:rsidRPr="00C12357">
        <w:rPr>
          <w:rFonts w:ascii="Times New Roman" w:eastAsia="Calibri" w:hAnsi="Times New Roman" w:cs="Times New Roman"/>
        </w:rPr>
        <w:t xml:space="preserve"> Verbreitet diesen Aufruf! Schulen sind relativ gut vernetzt - lasst uns diese Struktu</w:t>
      </w:r>
      <w:r w:rsidR="00B72D60" w:rsidRPr="00C12357">
        <w:rPr>
          <w:rFonts w:ascii="Times New Roman" w:eastAsia="Calibri" w:hAnsi="Times New Roman" w:cs="Times New Roman"/>
        </w:rPr>
        <w:t>r nutzen! D</w:t>
      </w:r>
      <w:r w:rsidRPr="00C12357">
        <w:rPr>
          <w:rFonts w:ascii="Times New Roman" w:eastAsia="Calibri" w:hAnsi="Times New Roman" w:cs="Times New Roman"/>
        </w:rPr>
        <w:t>enn nur gemeinsam können wir etwas bewirken. Von alleine kommen unsere Bi</w:t>
      </w:r>
      <w:r w:rsidRPr="00C12357">
        <w:rPr>
          <w:rFonts w:ascii="Times New Roman" w:eastAsia="Calibri" w:hAnsi="Times New Roman" w:cs="Times New Roman"/>
        </w:rPr>
        <w:t>l</w:t>
      </w:r>
      <w:r w:rsidRPr="00C12357">
        <w:rPr>
          <w:rFonts w:ascii="Times New Roman" w:eastAsia="Calibri" w:hAnsi="Times New Roman" w:cs="Times New Roman"/>
        </w:rPr>
        <w:t xml:space="preserve">dungspolitiker nicht darauf. </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 xml:space="preserve">Für unsere Kinder und für ihre Zukunft. Für alle </w:t>
      </w:r>
      <w:r w:rsidR="00C66DB6" w:rsidRPr="00C12357">
        <w:rPr>
          <w:rFonts w:ascii="Times New Roman" w:eastAsia="Calibri" w:hAnsi="Times New Roman" w:cs="Times New Roman"/>
        </w:rPr>
        <w:t>Tarifbeschäftigten</w:t>
      </w:r>
      <w:r w:rsidRPr="00C12357">
        <w:rPr>
          <w:rFonts w:ascii="Times New Roman" w:eastAsia="Calibri" w:hAnsi="Times New Roman" w:cs="Times New Roman"/>
        </w:rPr>
        <w:t xml:space="preserve"> die trotz dieser Umstände täglich die Herausforderung suchen und zur Arbeit gehen. </w:t>
      </w:r>
    </w:p>
    <w:p w:rsidR="009E0BC8" w:rsidRPr="00C12357" w:rsidRDefault="00B72D60">
      <w:pPr>
        <w:rPr>
          <w:rFonts w:ascii="Times New Roman" w:eastAsia="Calibri" w:hAnsi="Times New Roman" w:cs="Times New Roman"/>
        </w:rPr>
      </w:pPr>
      <w:r w:rsidRPr="00C12357">
        <w:rPr>
          <w:rFonts w:ascii="Times New Roman" w:eastAsia="Calibri" w:hAnsi="Times New Roman" w:cs="Times New Roman"/>
        </w:rPr>
        <w:t xml:space="preserve">Wir sagen: </w:t>
      </w:r>
      <w:r w:rsidR="00B97D42" w:rsidRPr="00C12357">
        <w:rPr>
          <w:rFonts w:ascii="Times New Roman" w:eastAsia="Calibri" w:hAnsi="Times New Roman" w:cs="Times New Roman"/>
        </w:rPr>
        <w:t>Der Bildungsbereich muss komplett überholt, saniert und umgebaut werden und nicht k</w:t>
      </w:r>
      <w:r w:rsidR="00B97D42" w:rsidRPr="00C12357">
        <w:rPr>
          <w:rFonts w:ascii="Times New Roman" w:eastAsia="Calibri" w:hAnsi="Times New Roman" w:cs="Times New Roman"/>
        </w:rPr>
        <w:t>a</w:t>
      </w:r>
      <w:r w:rsidR="00B97D42" w:rsidRPr="00C12357">
        <w:rPr>
          <w:rFonts w:ascii="Times New Roman" w:eastAsia="Calibri" w:hAnsi="Times New Roman" w:cs="Times New Roman"/>
        </w:rPr>
        <w:t>putt gespart, die Mitarbeiter krank geschuftet und die Zukunft unserer Kin</w:t>
      </w:r>
      <w:r w:rsidRPr="00C12357">
        <w:rPr>
          <w:rFonts w:ascii="Times New Roman" w:eastAsia="Calibri" w:hAnsi="Times New Roman" w:cs="Times New Roman"/>
        </w:rPr>
        <w:t>der darin verwirklicht we</w:t>
      </w:r>
      <w:r w:rsidRPr="00C12357">
        <w:rPr>
          <w:rFonts w:ascii="Times New Roman" w:eastAsia="Calibri" w:hAnsi="Times New Roman" w:cs="Times New Roman"/>
        </w:rPr>
        <w:t>r</w:t>
      </w:r>
      <w:r w:rsidRPr="00C12357">
        <w:rPr>
          <w:rFonts w:ascii="Times New Roman" w:eastAsia="Calibri" w:hAnsi="Times New Roman" w:cs="Times New Roman"/>
        </w:rPr>
        <w:t>den!</w:t>
      </w:r>
    </w:p>
    <w:p w:rsidR="009E0BC8" w:rsidRPr="00C12357" w:rsidRDefault="00B97D42">
      <w:pPr>
        <w:rPr>
          <w:rFonts w:ascii="Times New Roman" w:eastAsia="Calibri" w:hAnsi="Times New Roman" w:cs="Times New Roman"/>
        </w:rPr>
      </w:pPr>
      <w:r w:rsidRPr="00C12357">
        <w:rPr>
          <w:rFonts w:ascii="Times New Roman" w:eastAsia="Calibri" w:hAnsi="Times New Roman" w:cs="Times New Roman"/>
        </w:rPr>
        <w:t>Aus diesen Gründen wäre ein Treffen mit allen Gewerkschaften, Unzufriedenen und Leuten die etwas in der Bildungspolitik verändern wollen ratsam. Ziel des Ganzen wäre eine Interessenzusammenfü</w:t>
      </w:r>
      <w:r w:rsidRPr="00C12357">
        <w:rPr>
          <w:rFonts w:ascii="Times New Roman" w:eastAsia="Calibri" w:hAnsi="Times New Roman" w:cs="Times New Roman"/>
        </w:rPr>
        <w:t>h</w:t>
      </w:r>
      <w:r w:rsidRPr="00C12357">
        <w:rPr>
          <w:rFonts w:ascii="Times New Roman" w:eastAsia="Calibri" w:hAnsi="Times New Roman" w:cs="Times New Roman"/>
        </w:rPr>
        <w:t xml:space="preserve">rung, um bei Verhandlungen mit dem Senat, größtmögliche Erfolge zu erzielen. </w:t>
      </w:r>
    </w:p>
    <w:sectPr w:rsidR="009E0BC8" w:rsidRPr="00C123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BC8"/>
    <w:rsid w:val="000D58A8"/>
    <w:rsid w:val="001D3836"/>
    <w:rsid w:val="00613A07"/>
    <w:rsid w:val="00961E2B"/>
    <w:rsid w:val="009E0BC8"/>
    <w:rsid w:val="00B72D60"/>
    <w:rsid w:val="00B97D42"/>
    <w:rsid w:val="00C12357"/>
    <w:rsid w:val="00C66DB6"/>
    <w:rsid w:val="00E8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DE6A6150</Template>
  <TotalTime>0</TotalTime>
  <Pages>2</Pages>
  <Words>972</Words>
  <Characters>6128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Streichardt</dc:creator>
  <cp:lastModifiedBy>Voß, Erik</cp:lastModifiedBy>
  <cp:revision>3</cp:revision>
  <dcterms:created xsi:type="dcterms:W3CDTF">2018-09-10T06:51:00Z</dcterms:created>
  <dcterms:modified xsi:type="dcterms:W3CDTF">2018-09-11T09:41:00Z</dcterms:modified>
</cp:coreProperties>
</file>